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EA2A" w14:textId="77777777" w:rsidR="00000EEF" w:rsidRDefault="00000EEF" w:rsidP="002D2181">
      <w:pPr>
        <w:spacing w:after="0"/>
        <w:jc w:val="center"/>
        <w:rPr>
          <w:rFonts w:ascii="Garamond" w:hAnsi="Garamond"/>
          <w:b/>
        </w:rPr>
      </w:pPr>
    </w:p>
    <w:p w14:paraId="563A4931" w14:textId="4669377F" w:rsidR="002D2181" w:rsidRPr="00707C7F" w:rsidRDefault="00A65F53" w:rsidP="002D2181">
      <w:pPr>
        <w:spacing w:after="0"/>
        <w:jc w:val="center"/>
        <w:rPr>
          <w:rFonts w:ascii="Garamond" w:hAnsi="Garamond"/>
          <w:b/>
        </w:rPr>
      </w:pPr>
      <w:r w:rsidRPr="00707C7F">
        <w:rPr>
          <w:rFonts w:ascii="Garamond" w:hAnsi="Garamond"/>
          <w:b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FC61CB" w:rsidRDefault="00A41521" w:rsidP="002D2181">
      <w:pPr>
        <w:spacing w:after="0"/>
        <w:jc w:val="center"/>
        <w:rPr>
          <w:rFonts w:ascii="Garamond" w:hAnsi="Garamond"/>
          <w:b/>
        </w:rPr>
      </w:pPr>
      <w:r w:rsidRPr="00FC61CB">
        <w:rPr>
          <w:rFonts w:ascii="Garamond" w:hAnsi="Garamond"/>
          <w:b/>
        </w:rPr>
        <w:t>POSTO COMUNE</w:t>
      </w:r>
    </w:p>
    <w:p w14:paraId="254C6D86" w14:textId="56828F7C" w:rsidR="00397C8B" w:rsidRPr="00707C7F" w:rsidRDefault="00987807">
      <w:pPr>
        <w:rPr>
          <w:rFonts w:cs="Calibri"/>
        </w:rPr>
      </w:pPr>
      <w:r w:rsidRPr="00707C7F">
        <w:rPr>
          <w:rFonts w:cs="Calibri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0C294671" w14:textId="7E7915F5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4B1B0F">
              <w:rPr>
                <w:rFonts w:eastAsia="Arial" w:cs="Calibri"/>
                <w:sz w:val="20"/>
                <w:szCs w:val="20"/>
              </w:rPr>
              <w:t>06 03 2024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…………….</w:t>
            </w:r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BF2A9A">
        <w:trPr>
          <w:trHeight w:val="369"/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59317C7B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r w:rsidR="004B1B0F">
              <w:rPr>
                <w:rFonts w:cs="Calibri"/>
                <w:sz w:val="20"/>
                <w:szCs w:val="20"/>
              </w:rPr>
              <w:t>6</w:t>
            </w:r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79A4FF78" w:rsidR="00C67900" w:rsidRPr="00FC61CB" w:rsidRDefault="00987807" w:rsidP="00C67900">
      <w:pPr>
        <w:spacing w:after="0" w:line="240" w:lineRule="auto"/>
        <w:jc w:val="both"/>
        <w:rPr>
          <w:rFonts w:cs="Calibri"/>
          <w:b/>
        </w:rPr>
      </w:pPr>
      <w:r w:rsidRPr="00FC61CB">
        <w:rPr>
          <w:rFonts w:cs="Calibri"/>
          <w:b/>
        </w:rPr>
        <w:lastRenderedPageBreak/>
        <w:t xml:space="preserve">Indicatori ai fini dell’osservazione nonché della valutazione </w:t>
      </w:r>
      <w:r w:rsidR="001E083B" w:rsidRPr="00FC61CB">
        <w:rPr>
          <w:rFonts w:cs="Calibri"/>
          <w:b/>
        </w:rPr>
        <w:t>prevista all’articolo 13, comma 3 del decreto</w:t>
      </w:r>
    </w:p>
    <w:p w14:paraId="6F177A55" w14:textId="77777777" w:rsidR="00707C7F" w:rsidRPr="00DF0EE7" w:rsidRDefault="00707C7F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725"/>
        <w:gridCol w:w="2693"/>
        <w:gridCol w:w="2100"/>
      </w:tblGrid>
      <w:tr w:rsidR="00F53AA0" w:rsidRPr="00DF0EE7" w14:paraId="5687C2B1" w14:textId="77777777" w:rsidTr="00BF2A9A">
        <w:trPr>
          <w:trHeight w:val="343"/>
          <w:jc w:val="center"/>
        </w:trPr>
        <w:tc>
          <w:tcPr>
            <w:tcW w:w="9351" w:type="dxa"/>
            <w:gridSpan w:val="4"/>
            <w:shd w:val="clear" w:color="auto" w:fill="D9D9D9"/>
            <w:vAlign w:val="center"/>
          </w:tcPr>
          <w:p w14:paraId="314F9EB1" w14:textId="608D72E0" w:rsidR="00F53AA0" w:rsidRPr="00DF0EE7" w:rsidRDefault="00F53AA0" w:rsidP="00BF2A9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42299A">
        <w:trPr>
          <w:trHeight w:val="419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725" w:type="dxa"/>
            <w:shd w:val="clear" w:color="auto" w:fill="D9D9D9"/>
            <w:vAlign w:val="center"/>
          </w:tcPr>
          <w:p w14:paraId="19CBB85A" w14:textId="4552693F" w:rsidR="0001365A" w:rsidRPr="00DF0EE7" w:rsidRDefault="0001365A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BECAC2B" w14:textId="5DCCEDCD" w:rsidR="0001365A" w:rsidRPr="00DF0EE7" w:rsidRDefault="0001365A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100" w:type="dxa"/>
            <w:shd w:val="clear" w:color="auto" w:fill="D9D9D9"/>
            <w:vAlign w:val="center"/>
          </w:tcPr>
          <w:p w14:paraId="0195D0FB" w14:textId="77777777" w:rsidR="0001365A" w:rsidRPr="00DF0EE7" w:rsidRDefault="0001365A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42299A">
        <w:trPr>
          <w:jc w:val="center"/>
        </w:trPr>
        <w:tc>
          <w:tcPr>
            <w:tcW w:w="1833" w:type="dxa"/>
            <w:vMerge w:val="restart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2725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2693" w:type="dxa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E3F60" w14:textId="0D81DE97" w:rsidR="00FC61CB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42299A">
        <w:trPr>
          <w:jc w:val="center"/>
        </w:trPr>
        <w:tc>
          <w:tcPr>
            <w:tcW w:w="1833" w:type="dxa"/>
            <w:vMerge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2693" w:type="dxa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0A8C9E75" w:rsidR="00FC61CB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42299A">
        <w:trPr>
          <w:jc w:val="center"/>
        </w:trPr>
        <w:tc>
          <w:tcPr>
            <w:tcW w:w="1833" w:type="dxa"/>
            <w:vMerge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2693" w:type="dxa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0DF92512" w:rsidR="00FC61CB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42299A">
        <w:trPr>
          <w:jc w:val="center"/>
        </w:trPr>
        <w:tc>
          <w:tcPr>
            <w:tcW w:w="1833" w:type="dxa"/>
            <w:vMerge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2693" w:type="dxa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42FCC7E8" w:rsidR="00FC61CB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42299A">
        <w:trPr>
          <w:jc w:val="center"/>
        </w:trPr>
        <w:tc>
          <w:tcPr>
            <w:tcW w:w="1833" w:type="dxa"/>
            <w:vMerge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2693" w:type="dxa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38F99C7E" w:rsidR="00FC61CB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42299A">
        <w:trPr>
          <w:jc w:val="center"/>
        </w:trPr>
        <w:tc>
          <w:tcPr>
            <w:tcW w:w="1833" w:type="dxa"/>
            <w:vMerge w:val="restart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2725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2693" w:type="dxa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11A101CF" w:rsidR="00FC61CB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42299A">
        <w:trPr>
          <w:jc w:val="center"/>
        </w:trPr>
        <w:tc>
          <w:tcPr>
            <w:tcW w:w="1833" w:type="dxa"/>
            <w:vMerge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2693" w:type="dxa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586D68C8" w:rsidR="00FC61CB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42299A">
        <w:trPr>
          <w:jc w:val="center"/>
        </w:trPr>
        <w:tc>
          <w:tcPr>
            <w:tcW w:w="1833" w:type="dxa"/>
            <w:vMerge/>
            <w:tcBorders>
              <w:bottom w:val="nil"/>
            </w:tcBorders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2693" w:type="dxa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4831A8BB" w:rsidR="00FC61CB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42299A">
        <w:trPr>
          <w:jc w:val="center"/>
        </w:trPr>
        <w:tc>
          <w:tcPr>
            <w:tcW w:w="1833" w:type="dxa"/>
            <w:tcBorders>
              <w:top w:val="nil"/>
            </w:tcBorders>
          </w:tcPr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2693" w:type="dxa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2F8345BF" w:rsidR="00FC61CB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42299A">
        <w:trPr>
          <w:jc w:val="center"/>
        </w:trPr>
        <w:tc>
          <w:tcPr>
            <w:tcW w:w="1833" w:type="dxa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2725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2693" w:type="dxa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42299A">
        <w:trPr>
          <w:jc w:val="center"/>
        </w:trPr>
        <w:tc>
          <w:tcPr>
            <w:tcW w:w="1833" w:type="dxa"/>
            <w:vMerge w:val="restart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2725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2693" w:type="dxa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2100" w:type="dxa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42299A">
        <w:trPr>
          <w:jc w:val="center"/>
        </w:trPr>
        <w:tc>
          <w:tcPr>
            <w:tcW w:w="1833" w:type="dxa"/>
            <w:vMerge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2693" w:type="dxa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9FBBD95" w14:textId="77777777" w:rsidR="00707C7F" w:rsidRDefault="00707C7F">
      <w:r>
        <w:br w:type="page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725"/>
        <w:gridCol w:w="2693"/>
        <w:gridCol w:w="2100"/>
      </w:tblGrid>
      <w:tr w:rsidR="00126BD7" w:rsidRPr="00DF0EE7" w14:paraId="4197B79F" w14:textId="77777777" w:rsidTr="0042299A">
        <w:trPr>
          <w:jc w:val="center"/>
        </w:trPr>
        <w:tc>
          <w:tcPr>
            <w:tcW w:w="1833" w:type="dxa"/>
            <w:tcBorders>
              <w:bottom w:val="nil"/>
            </w:tcBorders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lastRenderedPageBreak/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2725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2693" w:type="dxa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42299A">
        <w:trPr>
          <w:jc w:val="center"/>
        </w:trPr>
        <w:tc>
          <w:tcPr>
            <w:tcW w:w="1833" w:type="dxa"/>
            <w:tcBorders>
              <w:top w:val="nil"/>
            </w:tcBorders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2693" w:type="dxa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100" w:type="dxa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46A3740" w14:textId="34E4002C" w:rsidR="00BA2F83" w:rsidRPr="00DF0EE7" w:rsidRDefault="00BA2F83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6"/>
        <w:gridCol w:w="2693"/>
        <w:gridCol w:w="2080"/>
      </w:tblGrid>
      <w:tr w:rsidR="00BA2F83" w:rsidRPr="00DF0EE7" w14:paraId="12A57AE5" w14:textId="77777777" w:rsidTr="00BF2A9A">
        <w:trPr>
          <w:trHeight w:val="321"/>
          <w:jc w:val="center"/>
        </w:trPr>
        <w:tc>
          <w:tcPr>
            <w:tcW w:w="9310" w:type="dxa"/>
            <w:gridSpan w:val="4"/>
            <w:shd w:val="clear" w:color="auto" w:fill="D9D9D9"/>
            <w:vAlign w:val="center"/>
          </w:tcPr>
          <w:p w14:paraId="52C2B4F8" w14:textId="54D2DBC5" w:rsidR="00BA2F83" w:rsidRPr="00DF0EE7" w:rsidRDefault="00BA2F83" w:rsidP="00BF2A9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42299A">
        <w:trPr>
          <w:trHeight w:val="412"/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266" w:type="dxa"/>
            <w:shd w:val="clear" w:color="auto" w:fill="D9D9D9"/>
            <w:vAlign w:val="center"/>
          </w:tcPr>
          <w:p w14:paraId="495640DD" w14:textId="77777777" w:rsidR="00BA2F83" w:rsidRPr="00DF0EE7" w:rsidRDefault="00BA2F83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D033EB9" w14:textId="77777777" w:rsidR="00BA2F83" w:rsidRPr="00DF0EE7" w:rsidRDefault="00BA2F83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080" w:type="dxa"/>
            <w:shd w:val="clear" w:color="auto" w:fill="D9D9D9"/>
            <w:vAlign w:val="center"/>
          </w:tcPr>
          <w:p w14:paraId="5089E9EA" w14:textId="77777777" w:rsidR="00BA2F83" w:rsidRPr="00DF0EE7" w:rsidRDefault="00BA2F83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42299A">
        <w:trPr>
          <w:jc w:val="center"/>
        </w:trPr>
        <w:tc>
          <w:tcPr>
            <w:tcW w:w="1271" w:type="dxa"/>
            <w:vMerge w:val="restart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266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2693" w:type="dxa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2693" w:type="dxa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42299A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2693" w:type="dxa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42299A">
        <w:trPr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2693" w:type="dxa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42299A">
        <w:trPr>
          <w:jc w:val="center"/>
        </w:trPr>
        <w:tc>
          <w:tcPr>
            <w:tcW w:w="1271" w:type="dxa"/>
            <w:vMerge w:val="restart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2693" w:type="dxa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2693" w:type="dxa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2693" w:type="dxa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2693" w:type="dxa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42299A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2693" w:type="dxa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42299A">
        <w:trPr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936DC00" w14:textId="77777777" w:rsidR="002E6416" w:rsidRDefault="002E6416">
      <w:r>
        <w:br w:type="page"/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24"/>
        <w:gridCol w:w="2693"/>
        <w:gridCol w:w="2222"/>
      </w:tblGrid>
      <w:tr w:rsidR="00A6323D" w:rsidRPr="00DF0EE7" w14:paraId="7E7CDF86" w14:textId="77777777" w:rsidTr="0042299A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2693" w:type="dxa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42299A">
        <w:trPr>
          <w:jc w:val="center"/>
        </w:trPr>
        <w:tc>
          <w:tcPr>
            <w:tcW w:w="1271" w:type="dxa"/>
            <w:vMerge w:val="restart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24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2693" w:type="dxa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42299A">
        <w:trPr>
          <w:jc w:val="center"/>
        </w:trPr>
        <w:tc>
          <w:tcPr>
            <w:tcW w:w="1271" w:type="dxa"/>
            <w:vMerge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2693" w:type="dxa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42299A">
        <w:trPr>
          <w:trHeight w:val="5534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73332817" w14:textId="25EE51DB" w:rsidR="00A6323D" w:rsidRPr="00DF0EE7" w:rsidRDefault="00A6323D" w:rsidP="00925D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</w:t>
            </w:r>
          </w:p>
        </w:tc>
      </w:tr>
      <w:tr w:rsidR="00A6323D" w:rsidRPr="00DF0EE7" w14:paraId="3F19BF7E" w14:textId="77777777" w:rsidTr="0042299A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1002F0C" w14:textId="4AB410B8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</w:t>
            </w:r>
          </w:p>
        </w:tc>
      </w:tr>
    </w:tbl>
    <w:p w14:paraId="5E3B9502" w14:textId="77777777" w:rsidR="00925DBA" w:rsidRDefault="00925DBA">
      <w:r>
        <w:br w:type="page"/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24"/>
        <w:gridCol w:w="2693"/>
        <w:gridCol w:w="2222"/>
      </w:tblGrid>
      <w:tr w:rsidR="00A6323D" w:rsidRPr="00DF0EE7" w14:paraId="29BFF42C" w14:textId="77777777" w:rsidTr="0042299A">
        <w:trPr>
          <w:jc w:val="center"/>
        </w:trPr>
        <w:tc>
          <w:tcPr>
            <w:tcW w:w="1271" w:type="dxa"/>
            <w:vMerge w:val="restart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2693" w:type="dxa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641EDC2" w14:textId="77777777" w:rsidR="00A6323D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3753008B" w14:textId="5EA60EC5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222" w:type="dxa"/>
          </w:tcPr>
          <w:p w14:paraId="06489670" w14:textId="77777777" w:rsidR="00A6323D" w:rsidRPr="009E0F97" w:rsidRDefault="00A6323D" w:rsidP="009E0F97">
            <w:pPr>
              <w:spacing w:after="0" w:line="240" w:lineRule="auto"/>
              <w:rPr>
                <w:rFonts w:cs="Calibri"/>
                <w:iCs/>
                <w:sz w:val="20"/>
                <w:szCs w:val="20"/>
              </w:rPr>
            </w:pPr>
          </w:p>
        </w:tc>
      </w:tr>
      <w:tr w:rsidR="00A6323D" w:rsidRPr="00DF0EE7" w14:paraId="31C57CAB" w14:textId="77777777" w:rsidTr="0042299A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2693" w:type="dxa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D56AC3B" w14:textId="77777777" w:rsidR="00A6323D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5C878FC4" w14:textId="5CA13EC0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222" w:type="dxa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42299A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2693" w:type="dxa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2D46CF" w14:textId="77777777" w:rsidR="00A6323D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71A93AF1" w14:textId="3B72F61D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222" w:type="dxa"/>
          </w:tcPr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42299A">
        <w:trPr>
          <w:jc w:val="center"/>
        </w:trPr>
        <w:tc>
          <w:tcPr>
            <w:tcW w:w="1271" w:type="dxa"/>
            <w:vMerge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2693" w:type="dxa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F00C2D" w14:textId="77777777" w:rsidR="00A6323D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04176430" w14:textId="26323209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222" w:type="dxa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Default="007B4689">
      <w:pPr>
        <w:rPr>
          <w:rFonts w:cs="Calibri"/>
          <w:sz w:val="20"/>
          <w:szCs w:val="20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835"/>
        <w:gridCol w:w="2693"/>
        <w:gridCol w:w="2345"/>
      </w:tblGrid>
      <w:tr w:rsidR="00AA08B9" w:rsidRPr="00DF0EE7" w14:paraId="23C7E81C" w14:textId="77777777" w:rsidTr="00BF2A9A">
        <w:trPr>
          <w:trHeight w:val="367"/>
          <w:jc w:val="center"/>
        </w:trPr>
        <w:tc>
          <w:tcPr>
            <w:tcW w:w="9556" w:type="dxa"/>
            <w:gridSpan w:val="4"/>
            <w:shd w:val="clear" w:color="auto" w:fill="D9D9D9"/>
            <w:vAlign w:val="center"/>
          </w:tcPr>
          <w:p w14:paraId="76C2A1D9" w14:textId="48A52E60" w:rsidR="00AA08B9" w:rsidRPr="00DF0EE7" w:rsidRDefault="00C21444" w:rsidP="00BF2A9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Processi di valutazione</w:t>
            </w:r>
          </w:p>
        </w:tc>
      </w:tr>
      <w:tr w:rsidR="00AA08B9" w:rsidRPr="00DF0EE7" w14:paraId="368CDD14" w14:textId="77777777" w:rsidTr="0042299A">
        <w:trPr>
          <w:trHeight w:val="428"/>
          <w:jc w:val="center"/>
        </w:trPr>
        <w:tc>
          <w:tcPr>
            <w:tcW w:w="1683" w:type="dxa"/>
            <w:shd w:val="clear" w:color="auto" w:fill="D9D9D9"/>
            <w:vAlign w:val="center"/>
          </w:tcPr>
          <w:p w14:paraId="472051C3" w14:textId="77777777" w:rsidR="00AA08B9" w:rsidRPr="00DF0EE7" w:rsidRDefault="00AA08B9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DED8CA4" w14:textId="77777777" w:rsidR="00AA08B9" w:rsidRPr="00DF0EE7" w:rsidRDefault="00AA08B9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D395182" w14:textId="77777777" w:rsidR="00AA08B9" w:rsidRPr="00DF0EE7" w:rsidRDefault="00AA08B9" w:rsidP="00BF2A9A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7AF8D193" w14:textId="77777777" w:rsidR="00AA08B9" w:rsidRPr="00DF0EE7" w:rsidRDefault="00AA08B9" w:rsidP="00BF2A9A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42299A">
        <w:trPr>
          <w:jc w:val="center"/>
        </w:trPr>
        <w:tc>
          <w:tcPr>
            <w:tcW w:w="1683" w:type="dxa"/>
            <w:vMerge w:val="restart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2835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2693" w:type="dxa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1BD5CB27" w:rsidR="001F6FAD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42299A">
        <w:trPr>
          <w:jc w:val="center"/>
        </w:trPr>
        <w:tc>
          <w:tcPr>
            <w:tcW w:w="1683" w:type="dxa"/>
            <w:vMerge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2693" w:type="dxa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3282D3CA" w:rsidR="001F6FAD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42299A">
        <w:trPr>
          <w:jc w:val="center"/>
        </w:trPr>
        <w:tc>
          <w:tcPr>
            <w:tcW w:w="1683" w:type="dxa"/>
            <w:vMerge/>
            <w:tcBorders>
              <w:bottom w:val="nil"/>
            </w:tcBorders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2693" w:type="dxa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8B37D" w14:textId="77777777" w:rsidR="003708AE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4BCBD645" w14:textId="14F297D2" w:rsidR="001F6FAD" w:rsidRPr="00DF0EE7" w:rsidRDefault="001F6FAD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42299A">
        <w:trPr>
          <w:jc w:val="center"/>
        </w:trPr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2693" w:type="dxa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2693" w:type="dxa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85E77A4" w14:textId="77777777" w:rsidR="003708AE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5C4DB128" w14:textId="2C429758" w:rsidR="001F6FAD" w:rsidRPr="00DF0EE7" w:rsidRDefault="001F6FAD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2693" w:type="dxa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08122EF3" w:rsidR="00453F0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2693" w:type="dxa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BA7F7FB" w14:textId="77777777" w:rsidR="0024241E" w:rsidRDefault="0024241E">
      <w:r>
        <w:br w:type="page"/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835"/>
        <w:gridCol w:w="2693"/>
        <w:gridCol w:w="2345"/>
      </w:tblGrid>
      <w:tr w:rsidR="0024241E" w:rsidRPr="00DF0EE7" w14:paraId="024B99A6" w14:textId="77777777" w:rsidTr="0042299A">
        <w:trPr>
          <w:jc w:val="center"/>
        </w:trPr>
        <w:tc>
          <w:tcPr>
            <w:tcW w:w="1683" w:type="dxa"/>
            <w:vMerge w:val="restart"/>
            <w:vAlign w:val="center"/>
          </w:tcPr>
          <w:p w14:paraId="47F0B013" w14:textId="77777777" w:rsidR="0024241E" w:rsidRPr="00DF0EE7" w:rsidRDefault="0024241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9FB4A5" w14:textId="786A459D" w:rsidR="0024241E" w:rsidRPr="00DF0EE7" w:rsidRDefault="0024241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2693" w:type="dxa"/>
            <w:vAlign w:val="center"/>
          </w:tcPr>
          <w:p w14:paraId="26F215BE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A6AA8A" w14:textId="77777777" w:rsidR="0024241E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44E225C9" w14:textId="61F2E768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2D07600" w14:textId="77777777" w:rsidR="0024241E" w:rsidRPr="00DF0EE7" w:rsidRDefault="002424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4241E" w:rsidRPr="00DF0EE7" w14:paraId="768F8C53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68E0E197" w14:textId="77777777" w:rsidR="0024241E" w:rsidRPr="00DF0EE7" w:rsidRDefault="0024241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3B4748" w14:textId="792BF0B3" w:rsidR="0024241E" w:rsidRPr="00DF0EE7" w:rsidRDefault="0024241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2693" w:type="dxa"/>
            <w:vAlign w:val="center"/>
          </w:tcPr>
          <w:p w14:paraId="3EA478BE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24241E" w:rsidRPr="00DF0EE7" w:rsidRDefault="0024241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345" w:type="dxa"/>
          </w:tcPr>
          <w:p w14:paraId="2375BAE4" w14:textId="77777777" w:rsidR="0024241E" w:rsidRPr="00DF0EE7" w:rsidRDefault="002424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4241E" w:rsidRPr="00DF0EE7" w14:paraId="5697B4DF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2B12B15E" w14:textId="77777777" w:rsidR="0024241E" w:rsidRPr="00DF0EE7" w:rsidRDefault="0024241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2B2577" w14:textId="6AB3657F" w:rsidR="0024241E" w:rsidRPr="00DF0EE7" w:rsidRDefault="0024241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2693" w:type="dxa"/>
            <w:vAlign w:val="center"/>
          </w:tcPr>
          <w:p w14:paraId="1F2CCE78" w14:textId="77777777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24241E" w:rsidRPr="00DF0EE7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50EF9A1" w14:textId="77777777" w:rsidR="0024241E" w:rsidRDefault="0024241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1D48F031" w14:textId="46D17BE2" w:rsidR="0085435C" w:rsidRPr="00DF0EE7" w:rsidRDefault="0085435C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23356DA" w14:textId="77777777" w:rsidR="0024241E" w:rsidRPr="00DF0EE7" w:rsidRDefault="0024241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42299A">
        <w:trPr>
          <w:jc w:val="center"/>
        </w:trPr>
        <w:tc>
          <w:tcPr>
            <w:tcW w:w="1683" w:type="dxa"/>
            <w:tcBorders>
              <w:bottom w:val="nil"/>
            </w:tcBorders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2835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2693" w:type="dxa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016948" w14:textId="77777777" w:rsidR="000A08A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571D5C65" w14:textId="5B368F99" w:rsidR="0085435C" w:rsidRPr="00DF0EE7" w:rsidRDefault="0085435C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42299A">
        <w:trPr>
          <w:jc w:val="center"/>
        </w:trPr>
        <w:tc>
          <w:tcPr>
            <w:tcW w:w="1683" w:type="dxa"/>
            <w:vMerge w:val="restart"/>
            <w:tcBorders>
              <w:top w:val="nil"/>
            </w:tcBorders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2693" w:type="dxa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9DE225" w14:textId="77777777" w:rsidR="003708AE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11359F8F" w14:textId="133D87D7" w:rsidR="0085435C" w:rsidRPr="00DF0EE7" w:rsidRDefault="0085435C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42299A">
        <w:trPr>
          <w:jc w:val="center"/>
        </w:trPr>
        <w:tc>
          <w:tcPr>
            <w:tcW w:w="1683" w:type="dxa"/>
            <w:vMerge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2693" w:type="dxa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C138F7" w14:textId="77777777" w:rsidR="003708AE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61CE7C94" w14:textId="24F77E52" w:rsidR="0085435C" w:rsidRPr="00DF0EE7" w:rsidRDefault="0085435C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sectPr w:rsidR="002E01AE" w:rsidRPr="00DF0EE7" w:rsidSect="00FC5F6C">
      <w:footerReference w:type="default" r:id="rId10"/>
      <w:headerReference w:type="first" r:id="rId11"/>
      <w:pgSz w:w="11906" w:h="16838"/>
      <w:pgMar w:top="851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FF62" w14:textId="77777777" w:rsidR="00EA4336" w:rsidRDefault="00EA4336" w:rsidP="001D4A59">
      <w:pPr>
        <w:spacing w:after="0" w:line="240" w:lineRule="auto"/>
      </w:pPr>
      <w:r>
        <w:separator/>
      </w:r>
    </w:p>
  </w:endnote>
  <w:endnote w:type="continuationSeparator" w:id="0">
    <w:p w14:paraId="6866447B" w14:textId="77777777" w:rsidR="00EA4336" w:rsidRDefault="00EA4336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FE29" w14:textId="77777777" w:rsidR="00EA4336" w:rsidRDefault="00EA4336" w:rsidP="001D4A59">
      <w:pPr>
        <w:spacing w:after="0" w:line="240" w:lineRule="auto"/>
      </w:pPr>
      <w:r>
        <w:separator/>
      </w:r>
    </w:p>
  </w:footnote>
  <w:footnote w:type="continuationSeparator" w:id="0">
    <w:p w14:paraId="0B76E8DD" w14:textId="77777777" w:rsidR="00EA4336" w:rsidRDefault="00EA4336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DF87" w14:textId="77777777" w:rsidR="007C01FD" w:rsidRDefault="007C01FD" w:rsidP="007C01FD">
    <w:pPr>
      <w:pStyle w:val="intestaz1"/>
      <w:spacing w:after="0" w:line="216" w:lineRule="auto"/>
      <w:rPr>
        <w:rFonts w:ascii="Palace Script MT" w:hAnsi="Palace Script MT"/>
        <w:b/>
        <w:sz w:val="48"/>
        <w:szCs w:val="48"/>
      </w:rPr>
    </w:pPr>
    <w:r>
      <w:rPr>
        <w:noProof/>
        <w:sz w:val="13"/>
        <w:szCs w:val="13"/>
        <w:lang w:eastAsia="it-IT"/>
      </w:rPr>
      <w:drawing>
        <wp:inline distT="0" distB="0" distL="0" distR="0" wp14:anchorId="37FA0CCB" wp14:editId="0EC99DEB">
          <wp:extent cx="400050" cy="469900"/>
          <wp:effectExtent l="0" t="0" r="0" b="0"/>
          <wp:docPr id="740370768" name="Immagine 740370768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br/>
    </w:r>
    <w:r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1D74D790" w14:textId="5C267400" w:rsidR="00000EEF" w:rsidRDefault="00000EEF" w:rsidP="007C01FD">
    <w:pPr>
      <w:pStyle w:val="intestaz1"/>
      <w:spacing w:after="0" w:line="216" w:lineRule="auto"/>
      <w:rPr>
        <w:rFonts w:ascii="Palace Script MT" w:hAnsi="Palace Script MT"/>
        <w:b/>
        <w:sz w:val="48"/>
        <w:szCs w:val="48"/>
      </w:rPr>
    </w:pPr>
    <w:r>
      <w:rPr>
        <w:rFonts w:ascii="Palace Script MT" w:hAnsi="Palace Script MT"/>
        <w:b/>
        <w:noProof/>
        <w:sz w:val="48"/>
        <w:szCs w:val="48"/>
      </w:rPr>
      <w:drawing>
        <wp:inline distT="0" distB="0" distL="0" distR="0" wp14:anchorId="29EE8D5C" wp14:editId="3326375B">
          <wp:extent cx="5724525" cy="1457325"/>
          <wp:effectExtent l="0" t="0" r="0" b="0"/>
          <wp:docPr id="867755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65A"/>
    <w:rsid w:val="00000EEF"/>
    <w:rsid w:val="0001365A"/>
    <w:rsid w:val="00021381"/>
    <w:rsid w:val="0002168B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D4A59"/>
    <w:rsid w:val="001E083B"/>
    <w:rsid w:val="001E748A"/>
    <w:rsid w:val="001F6FAD"/>
    <w:rsid w:val="00214407"/>
    <w:rsid w:val="00217373"/>
    <w:rsid w:val="0024241E"/>
    <w:rsid w:val="00286073"/>
    <w:rsid w:val="002975F6"/>
    <w:rsid w:val="002B7527"/>
    <w:rsid w:val="002D2181"/>
    <w:rsid w:val="002E01AE"/>
    <w:rsid w:val="002E6416"/>
    <w:rsid w:val="0031587F"/>
    <w:rsid w:val="00356D4E"/>
    <w:rsid w:val="003708AE"/>
    <w:rsid w:val="00391866"/>
    <w:rsid w:val="00393978"/>
    <w:rsid w:val="00397C8B"/>
    <w:rsid w:val="00403D0C"/>
    <w:rsid w:val="0042299A"/>
    <w:rsid w:val="00453F0E"/>
    <w:rsid w:val="004B1B0F"/>
    <w:rsid w:val="004F2688"/>
    <w:rsid w:val="00500953"/>
    <w:rsid w:val="00505A5E"/>
    <w:rsid w:val="00511BB3"/>
    <w:rsid w:val="00562D5E"/>
    <w:rsid w:val="005E191F"/>
    <w:rsid w:val="005E3FE3"/>
    <w:rsid w:val="006C7908"/>
    <w:rsid w:val="006E664A"/>
    <w:rsid w:val="006F5F8D"/>
    <w:rsid w:val="00704608"/>
    <w:rsid w:val="00707C7F"/>
    <w:rsid w:val="007369B1"/>
    <w:rsid w:val="007A1988"/>
    <w:rsid w:val="007B23C0"/>
    <w:rsid w:val="007B4689"/>
    <w:rsid w:val="007B692B"/>
    <w:rsid w:val="007C01FD"/>
    <w:rsid w:val="007C71DA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435C"/>
    <w:rsid w:val="00857E42"/>
    <w:rsid w:val="008678ED"/>
    <w:rsid w:val="008763A5"/>
    <w:rsid w:val="008B206D"/>
    <w:rsid w:val="008C057E"/>
    <w:rsid w:val="008E2C31"/>
    <w:rsid w:val="008F0DE3"/>
    <w:rsid w:val="00911E19"/>
    <w:rsid w:val="00925DBA"/>
    <w:rsid w:val="00935D01"/>
    <w:rsid w:val="00941009"/>
    <w:rsid w:val="0096416E"/>
    <w:rsid w:val="00983353"/>
    <w:rsid w:val="00987807"/>
    <w:rsid w:val="009B4398"/>
    <w:rsid w:val="009E0F97"/>
    <w:rsid w:val="00A047D1"/>
    <w:rsid w:val="00A41521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9081E"/>
    <w:rsid w:val="00BA2F83"/>
    <w:rsid w:val="00BB4150"/>
    <w:rsid w:val="00BC31F6"/>
    <w:rsid w:val="00BF2A9A"/>
    <w:rsid w:val="00C21444"/>
    <w:rsid w:val="00C55301"/>
    <w:rsid w:val="00C67900"/>
    <w:rsid w:val="00CB67B9"/>
    <w:rsid w:val="00CC034C"/>
    <w:rsid w:val="00CD1EA7"/>
    <w:rsid w:val="00D14F04"/>
    <w:rsid w:val="00D22767"/>
    <w:rsid w:val="00D738A7"/>
    <w:rsid w:val="00DE3EC8"/>
    <w:rsid w:val="00DF0EE7"/>
    <w:rsid w:val="00E23EBA"/>
    <w:rsid w:val="00E27435"/>
    <w:rsid w:val="00E33019"/>
    <w:rsid w:val="00E35885"/>
    <w:rsid w:val="00E831E7"/>
    <w:rsid w:val="00E966DC"/>
    <w:rsid w:val="00EA4336"/>
    <w:rsid w:val="00EC6F55"/>
    <w:rsid w:val="00EE2733"/>
    <w:rsid w:val="00F53AA0"/>
    <w:rsid w:val="00FC5F6C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B2F42-897E-462A-A844-4A394B36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5CD89-7012-46FA-BF75-314941AD4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93066-BA3D-4AB3-B2C5-8CA56EBF4743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147</TotalTime>
  <Pages>6</Pages>
  <Words>1564</Words>
  <Characters>9400</Characters>
  <Application>Microsoft Office Word</Application>
  <DocSecurity>0</DocSecurity>
  <Lines>671</Lines>
  <Paragraphs>365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Vittoria Tralcio</cp:lastModifiedBy>
  <cp:revision>21</cp:revision>
  <cp:lastPrinted>2024-03-05T15:26:00Z</cp:lastPrinted>
  <dcterms:created xsi:type="dcterms:W3CDTF">2024-03-18T09:04:00Z</dcterms:created>
  <dcterms:modified xsi:type="dcterms:W3CDTF">2025-11-13T16:35:00Z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